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246C2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246C2">
        <w:rPr>
          <w:rFonts w:ascii="Times New Roman" w:hAnsi="Times New Roman"/>
          <w:noProof/>
          <w:color w:val="000000"/>
          <w:sz w:val="28"/>
          <w:szCs w:val="28"/>
        </w:rPr>
        <w:t>31.01.2018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(10.57%)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(3.46%)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(8.54%)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(6.30%)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(8.13%)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(1.42%)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 (16.46%)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(3.66%)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(3.66%)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(5.28%)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(7.32%)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(25.20%)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(63.64%)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46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Pr="00887EF9" w:rsidRDefault="007246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6C2" w:rsidRDefault="007246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C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246C2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7202-FF49-4259-8BBB-06B2C9F9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2018-02-08T07:21:00Z</cp:lastPrinted>
  <dcterms:created xsi:type="dcterms:W3CDTF">2018-02-08T07:20:00Z</dcterms:created>
  <dcterms:modified xsi:type="dcterms:W3CDTF">2018-02-08T07:21:00Z</dcterms:modified>
</cp:coreProperties>
</file>